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2E8" w:rsidRPr="00183925" w:rsidRDefault="00C96248" w:rsidP="00850B1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Anmeldung einer Lehrveranstaltung zur Evaluation</w:t>
      </w:r>
    </w:p>
    <w:p w:rsidR="0081427F" w:rsidRPr="00933A20" w:rsidRDefault="0081427F" w:rsidP="000312E8">
      <w:pPr>
        <w:rPr>
          <w:sz w:val="16"/>
          <w:szCs w:val="16"/>
        </w:rPr>
      </w:pP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1021"/>
        <w:gridCol w:w="1407"/>
        <w:gridCol w:w="1115"/>
        <w:gridCol w:w="808"/>
        <w:gridCol w:w="1347"/>
        <w:gridCol w:w="378"/>
        <w:gridCol w:w="728"/>
        <w:gridCol w:w="2722"/>
      </w:tblGrid>
      <w:tr w:rsidR="00C96248" w:rsidRPr="00850B13" w:rsidTr="006B4B76">
        <w:trPr>
          <w:trHeight w:val="454"/>
        </w:trPr>
        <w:tc>
          <w:tcPr>
            <w:tcW w:w="3251" w:type="dxa"/>
            <w:gridSpan w:val="3"/>
            <w:vAlign w:val="center"/>
          </w:tcPr>
          <w:p w:rsidR="00C96248" w:rsidRPr="00850B13" w:rsidRDefault="00C96248" w:rsidP="006B7377">
            <w:pPr>
              <w:pStyle w:val="Adresse"/>
              <w:rPr>
                <w:b/>
              </w:rPr>
            </w:pPr>
            <w:r w:rsidRPr="00850B13">
              <w:rPr>
                <w:b/>
              </w:rPr>
              <w:t>Lehreinheit</w:t>
            </w:r>
            <w:r w:rsidR="00850B13" w:rsidRPr="00850B13">
              <w:rPr>
                <w:b/>
              </w:rPr>
              <w:t xml:space="preserve"> </w:t>
            </w:r>
            <w:r w:rsidRPr="00850B13">
              <w:rPr>
                <w:b/>
              </w:rPr>
              <w:t>/</w:t>
            </w:r>
            <w:r w:rsidR="00850B13" w:rsidRPr="00850B13">
              <w:rPr>
                <w:b/>
              </w:rPr>
              <w:t xml:space="preserve"> </w:t>
            </w:r>
            <w:r w:rsidRPr="00850B13">
              <w:rPr>
                <w:b/>
              </w:rPr>
              <w:t>KIT-Fakultät:</w:t>
            </w:r>
          </w:p>
        </w:tc>
        <w:tc>
          <w:tcPr>
            <w:tcW w:w="7098" w:type="dxa"/>
            <w:gridSpan w:val="6"/>
            <w:vAlign w:val="center"/>
          </w:tcPr>
          <w:p w:rsidR="00C96248" w:rsidRPr="00850B13" w:rsidRDefault="00C96248" w:rsidP="0081427F"/>
        </w:tc>
      </w:tr>
      <w:tr w:rsidR="00C96248" w:rsidRPr="00850B13" w:rsidTr="00040C82">
        <w:trPr>
          <w:trHeight w:val="454"/>
        </w:trPr>
        <w:tc>
          <w:tcPr>
            <w:tcW w:w="3251" w:type="dxa"/>
            <w:gridSpan w:val="3"/>
            <w:vAlign w:val="center"/>
          </w:tcPr>
          <w:p w:rsidR="00C96248" w:rsidRPr="00850B13" w:rsidRDefault="00C96248" w:rsidP="006B7377">
            <w:pPr>
              <w:pStyle w:val="Adresse"/>
              <w:rPr>
                <w:b/>
                <w:bCs/>
              </w:rPr>
            </w:pPr>
            <w:r w:rsidRPr="00850B13">
              <w:rPr>
                <w:b/>
              </w:rPr>
              <w:t>Dozent*in</w:t>
            </w:r>
            <w:r w:rsidR="00850B13" w:rsidRPr="00850B13">
              <w:rPr>
                <w:b/>
              </w:rPr>
              <w:t xml:space="preserve">, </w:t>
            </w:r>
            <w:r w:rsidRPr="00850B13">
              <w:rPr>
                <w:b/>
              </w:rPr>
              <w:t>E-Mail:</w:t>
            </w:r>
          </w:p>
        </w:tc>
        <w:tc>
          <w:tcPr>
            <w:tcW w:w="3270" w:type="dxa"/>
            <w:gridSpan w:val="3"/>
            <w:vAlign w:val="center"/>
          </w:tcPr>
          <w:p w:rsidR="00C96248" w:rsidRPr="00850B13" w:rsidRDefault="00C96248" w:rsidP="0081427F"/>
        </w:tc>
        <w:tc>
          <w:tcPr>
            <w:tcW w:w="3828" w:type="dxa"/>
            <w:gridSpan w:val="3"/>
            <w:vAlign w:val="center"/>
          </w:tcPr>
          <w:p w:rsidR="00C96248" w:rsidRPr="00850B13" w:rsidRDefault="00C96248" w:rsidP="0081427F"/>
        </w:tc>
      </w:tr>
      <w:tr w:rsidR="00850B13" w:rsidRPr="00850B13" w:rsidTr="00040C82">
        <w:trPr>
          <w:trHeight w:val="454"/>
        </w:trPr>
        <w:tc>
          <w:tcPr>
            <w:tcW w:w="3251" w:type="dxa"/>
            <w:gridSpan w:val="3"/>
            <w:vAlign w:val="center"/>
          </w:tcPr>
          <w:p w:rsidR="00850B13" w:rsidRPr="00850B13" w:rsidRDefault="00850B13" w:rsidP="006B7377">
            <w:pPr>
              <w:rPr>
                <w:b/>
              </w:rPr>
            </w:pPr>
            <w:r w:rsidRPr="00850B13">
              <w:rPr>
                <w:b/>
              </w:rPr>
              <w:t>LV-Name, -Kennung:</w:t>
            </w:r>
          </w:p>
        </w:tc>
        <w:tc>
          <w:tcPr>
            <w:tcW w:w="3270" w:type="dxa"/>
            <w:gridSpan w:val="3"/>
            <w:vAlign w:val="center"/>
          </w:tcPr>
          <w:p w:rsidR="00850B13" w:rsidRPr="00850B13" w:rsidRDefault="00850B13" w:rsidP="005E75A9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</w:rPr>
            </w:pPr>
          </w:p>
        </w:tc>
        <w:tc>
          <w:tcPr>
            <w:tcW w:w="3828" w:type="dxa"/>
            <w:gridSpan w:val="3"/>
            <w:vAlign w:val="center"/>
          </w:tcPr>
          <w:p w:rsidR="00850B13" w:rsidRPr="00850B13" w:rsidRDefault="00850B13" w:rsidP="005E75A9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</w:rPr>
            </w:pPr>
          </w:p>
        </w:tc>
      </w:tr>
      <w:tr w:rsidR="006B4B76" w:rsidRPr="00850B13" w:rsidTr="008A1001">
        <w:trPr>
          <w:trHeight w:val="454"/>
        </w:trPr>
        <w:tc>
          <w:tcPr>
            <w:tcW w:w="3251" w:type="dxa"/>
            <w:gridSpan w:val="3"/>
            <w:vAlign w:val="center"/>
          </w:tcPr>
          <w:p w:rsidR="006B4B76" w:rsidRDefault="006B4B76" w:rsidP="0081427F">
            <w:pPr>
              <w:rPr>
                <w:b/>
              </w:rPr>
            </w:pPr>
            <w:r>
              <w:rPr>
                <w:b/>
              </w:rPr>
              <w:t xml:space="preserve">LV-Art </w:t>
            </w:r>
          </w:p>
          <w:p w:rsidR="006B4B76" w:rsidRPr="00850B13" w:rsidRDefault="006B4B76" w:rsidP="006B4B76">
            <w:pPr>
              <w:rPr>
                <w:b/>
              </w:rPr>
            </w:pPr>
            <w:r w:rsidRPr="006B4B76">
              <w:t>(</w:t>
            </w:r>
            <w:r w:rsidRPr="00850B13">
              <w:t xml:space="preserve">Vorlesung, Übung, </w:t>
            </w:r>
            <w:r>
              <w:t>…)</w:t>
            </w:r>
          </w:p>
        </w:tc>
        <w:tc>
          <w:tcPr>
            <w:tcW w:w="7098" w:type="dxa"/>
            <w:gridSpan w:val="6"/>
            <w:vAlign w:val="center"/>
          </w:tcPr>
          <w:p w:rsidR="006B4B76" w:rsidRPr="00850B13" w:rsidRDefault="006B4B76" w:rsidP="006B4B76"/>
        </w:tc>
      </w:tr>
      <w:tr w:rsidR="00C96248" w:rsidRPr="00850B13" w:rsidTr="00040C82">
        <w:trPr>
          <w:trHeight w:val="454"/>
        </w:trPr>
        <w:tc>
          <w:tcPr>
            <w:tcW w:w="3251" w:type="dxa"/>
            <w:gridSpan w:val="3"/>
            <w:vAlign w:val="center"/>
          </w:tcPr>
          <w:p w:rsidR="00C96248" w:rsidRPr="00850B13" w:rsidRDefault="00040C82" w:rsidP="00040C82">
            <w:pPr>
              <w:rPr>
                <w:b/>
              </w:rPr>
            </w:pPr>
            <w:r>
              <w:rPr>
                <w:b/>
              </w:rPr>
              <w:t xml:space="preserve">Gewünschter </w:t>
            </w:r>
            <w:r w:rsidR="00C96248" w:rsidRPr="00850B13">
              <w:rPr>
                <w:b/>
              </w:rPr>
              <w:t>Fragebogen</w:t>
            </w:r>
            <w:r w:rsidR="00035F8F">
              <w:rPr>
                <w:b/>
              </w:rPr>
              <w:t>:</w:t>
            </w:r>
          </w:p>
        </w:tc>
        <w:tc>
          <w:tcPr>
            <w:tcW w:w="3270" w:type="dxa"/>
            <w:gridSpan w:val="3"/>
            <w:vAlign w:val="center"/>
          </w:tcPr>
          <w:p w:rsidR="00C96248" w:rsidRPr="00850B13" w:rsidRDefault="001E141D" w:rsidP="00040C82">
            <w:pPr>
              <w:tabs>
                <w:tab w:val="left" w:pos="360"/>
              </w:tabs>
              <w:spacing w:after="40"/>
            </w:pPr>
            <w:sdt>
              <w:sdtPr>
                <w:id w:val="590823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F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6F80">
              <w:t xml:space="preserve"> </w:t>
            </w:r>
            <w:r w:rsidR="00040C82">
              <w:t>Fragebogen mit Fragen zur    digitalen Lehre</w:t>
            </w:r>
          </w:p>
        </w:tc>
        <w:tc>
          <w:tcPr>
            <w:tcW w:w="3828" w:type="dxa"/>
            <w:gridSpan w:val="3"/>
            <w:vAlign w:val="center"/>
          </w:tcPr>
          <w:p w:rsidR="00C96248" w:rsidRPr="00561B3B" w:rsidRDefault="001E141D" w:rsidP="0081427F">
            <w:pPr>
              <w:rPr>
                <w:sz w:val="16"/>
                <w:szCs w:val="16"/>
              </w:rPr>
            </w:pPr>
            <w:sdt>
              <w:sdtPr>
                <w:id w:val="1694731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F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6F80">
              <w:t xml:space="preserve"> </w:t>
            </w:r>
            <w:r w:rsidR="002A6F80" w:rsidRPr="00850B13">
              <w:t>Vorlesung</w:t>
            </w:r>
          </w:p>
        </w:tc>
      </w:tr>
      <w:tr w:rsidR="002A6F80" w:rsidRPr="00850B13" w:rsidTr="00C50F1C">
        <w:trPr>
          <w:trHeight w:val="454"/>
        </w:trPr>
        <w:tc>
          <w:tcPr>
            <w:tcW w:w="1844" w:type="dxa"/>
            <w:gridSpan w:val="2"/>
            <w:vAlign w:val="center"/>
          </w:tcPr>
          <w:p w:rsidR="002A6F80" w:rsidRPr="00850B13" w:rsidRDefault="001E141D" w:rsidP="002A6F80">
            <w:pPr>
              <w:tabs>
                <w:tab w:val="left" w:pos="360"/>
              </w:tabs>
              <w:spacing w:after="40"/>
            </w:pPr>
            <w:sdt>
              <w:sdtPr>
                <w:id w:val="-1022467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F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6F80">
              <w:t xml:space="preserve"> </w:t>
            </w:r>
            <w:r w:rsidR="002A6F80" w:rsidRPr="00850B13">
              <w:t>Exkursion</w:t>
            </w:r>
          </w:p>
        </w:tc>
        <w:tc>
          <w:tcPr>
            <w:tcW w:w="1407" w:type="dxa"/>
            <w:vAlign w:val="center"/>
          </w:tcPr>
          <w:p w:rsidR="002A6F80" w:rsidRPr="00850B13" w:rsidRDefault="001E141D" w:rsidP="002A6F80">
            <w:pPr>
              <w:tabs>
                <w:tab w:val="left" w:pos="360"/>
              </w:tabs>
              <w:spacing w:after="40"/>
            </w:pPr>
            <w:sdt>
              <w:sdtPr>
                <w:id w:val="1535463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F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6F80">
              <w:t xml:space="preserve"> </w:t>
            </w:r>
            <w:r w:rsidR="002A6F80" w:rsidRPr="00850B13">
              <w:t>Übung</w:t>
            </w:r>
          </w:p>
        </w:tc>
        <w:tc>
          <w:tcPr>
            <w:tcW w:w="1923" w:type="dxa"/>
            <w:gridSpan w:val="2"/>
            <w:vAlign w:val="center"/>
          </w:tcPr>
          <w:p w:rsidR="002A6F80" w:rsidRPr="00850B13" w:rsidRDefault="001E141D" w:rsidP="002A6F80">
            <w:pPr>
              <w:tabs>
                <w:tab w:val="left" w:pos="360"/>
              </w:tabs>
              <w:spacing w:after="40"/>
            </w:pPr>
            <w:sdt>
              <w:sdtPr>
                <w:id w:val="75479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F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6F80">
              <w:t xml:space="preserve"> </w:t>
            </w:r>
            <w:r w:rsidR="002A6F80" w:rsidRPr="00850B13">
              <w:t>Seminar</w:t>
            </w:r>
          </w:p>
        </w:tc>
        <w:tc>
          <w:tcPr>
            <w:tcW w:w="1725" w:type="dxa"/>
            <w:gridSpan w:val="2"/>
            <w:vAlign w:val="center"/>
          </w:tcPr>
          <w:p w:rsidR="002A6F80" w:rsidRPr="00850B13" w:rsidRDefault="001E141D" w:rsidP="002A6F80">
            <w:pPr>
              <w:tabs>
                <w:tab w:val="left" w:pos="360"/>
              </w:tabs>
              <w:spacing w:after="40"/>
            </w:pPr>
            <w:sdt>
              <w:sdtPr>
                <w:id w:val="487143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F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6F80">
              <w:t xml:space="preserve"> </w:t>
            </w:r>
            <w:r w:rsidR="002A6F80" w:rsidRPr="00850B13">
              <w:t>Praktikum</w:t>
            </w:r>
          </w:p>
        </w:tc>
        <w:tc>
          <w:tcPr>
            <w:tcW w:w="3450" w:type="dxa"/>
            <w:gridSpan w:val="2"/>
            <w:vAlign w:val="center"/>
          </w:tcPr>
          <w:p w:rsidR="002A6F80" w:rsidRPr="00850B13" w:rsidRDefault="002A6F80" w:rsidP="002A6F80">
            <w:pPr>
              <w:tabs>
                <w:tab w:val="left" w:pos="360"/>
              </w:tabs>
              <w:spacing w:after="40"/>
            </w:pPr>
            <w:r>
              <w:t>Sonstiges________________</w:t>
            </w:r>
          </w:p>
        </w:tc>
      </w:tr>
      <w:tr w:rsidR="002A6F80" w:rsidRPr="00850B13" w:rsidTr="006B4B76">
        <w:trPr>
          <w:trHeight w:val="454"/>
        </w:trPr>
        <w:tc>
          <w:tcPr>
            <w:tcW w:w="3251" w:type="dxa"/>
            <w:gridSpan w:val="3"/>
            <w:vAlign w:val="center"/>
          </w:tcPr>
          <w:p w:rsidR="002A6F80" w:rsidRPr="00850B13" w:rsidRDefault="002A6F80" w:rsidP="002A6F80">
            <w:r>
              <w:rPr>
                <w:b/>
              </w:rPr>
              <w:t>Sprache:</w:t>
            </w:r>
          </w:p>
        </w:tc>
        <w:tc>
          <w:tcPr>
            <w:tcW w:w="3648" w:type="dxa"/>
            <w:gridSpan w:val="4"/>
            <w:vAlign w:val="center"/>
          </w:tcPr>
          <w:p w:rsidR="002A6F80" w:rsidRPr="00850B13" w:rsidRDefault="001E141D" w:rsidP="002A6F80">
            <w:sdt>
              <w:sdtPr>
                <w:id w:val="679313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F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6F80">
              <w:t xml:space="preserve">  Deutsch</w:t>
            </w:r>
          </w:p>
        </w:tc>
        <w:tc>
          <w:tcPr>
            <w:tcW w:w="3450" w:type="dxa"/>
            <w:gridSpan w:val="2"/>
            <w:vAlign w:val="center"/>
          </w:tcPr>
          <w:p w:rsidR="002A6F80" w:rsidRPr="00850B13" w:rsidRDefault="001E141D" w:rsidP="002A6F80">
            <w:sdt>
              <w:sdtPr>
                <w:id w:val="-1687811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F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6F80">
              <w:t xml:space="preserve">  Englisch</w:t>
            </w:r>
          </w:p>
        </w:tc>
      </w:tr>
      <w:tr w:rsidR="00040C82" w:rsidRPr="00850B13" w:rsidTr="00FC26AC">
        <w:trPr>
          <w:trHeight w:val="454"/>
        </w:trPr>
        <w:tc>
          <w:tcPr>
            <w:tcW w:w="3251" w:type="dxa"/>
            <w:gridSpan w:val="3"/>
            <w:vAlign w:val="center"/>
          </w:tcPr>
          <w:p w:rsidR="00040C82" w:rsidRDefault="00040C82" w:rsidP="002A6F80">
            <w:pPr>
              <w:rPr>
                <w:b/>
              </w:rPr>
            </w:pPr>
            <w:r>
              <w:rPr>
                <w:b/>
              </w:rPr>
              <w:t>Art der Evaluation</w:t>
            </w:r>
          </w:p>
        </w:tc>
        <w:tc>
          <w:tcPr>
            <w:tcW w:w="7098" w:type="dxa"/>
            <w:gridSpan w:val="6"/>
            <w:vAlign w:val="center"/>
          </w:tcPr>
          <w:p w:rsidR="00040C82" w:rsidRDefault="001E141D" w:rsidP="002A6F80">
            <w:sdt>
              <w:sdtPr>
                <w:id w:val="-515688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C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C82">
              <w:t xml:space="preserve"> Papierbasierte Evaluation*: Anzahl Teilnehmer_________________</w:t>
            </w:r>
          </w:p>
        </w:tc>
      </w:tr>
      <w:tr w:rsidR="00040C82" w:rsidRPr="00850B13" w:rsidTr="006B4B76">
        <w:trPr>
          <w:trHeight w:val="454"/>
        </w:trPr>
        <w:tc>
          <w:tcPr>
            <w:tcW w:w="3251" w:type="dxa"/>
            <w:gridSpan w:val="3"/>
            <w:vAlign w:val="center"/>
          </w:tcPr>
          <w:p w:rsidR="00040C82" w:rsidRDefault="00040C82" w:rsidP="002A6F80">
            <w:pPr>
              <w:rPr>
                <w:b/>
              </w:rPr>
            </w:pPr>
          </w:p>
        </w:tc>
        <w:tc>
          <w:tcPr>
            <w:tcW w:w="3648" w:type="dxa"/>
            <w:gridSpan w:val="4"/>
            <w:vAlign w:val="center"/>
          </w:tcPr>
          <w:p w:rsidR="00040C82" w:rsidRDefault="001E141D" w:rsidP="002A6F80">
            <w:sdt>
              <w:sdtPr>
                <w:id w:val="-1637639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C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C82">
              <w:t xml:space="preserve"> </w:t>
            </w:r>
            <w:r w:rsidR="00040C82" w:rsidRPr="00C1660A">
              <w:t>Onlin</w:t>
            </w:r>
            <w:r>
              <w:t xml:space="preserve">ebefragung </w:t>
            </w:r>
            <w:r w:rsidR="00040C82">
              <w:t>–</w:t>
            </w:r>
            <w:r>
              <w:t xml:space="preserve"> Link/QR-Code</w:t>
            </w:r>
            <w:r w:rsidR="00040C82">
              <w:t>**</w:t>
            </w:r>
          </w:p>
        </w:tc>
        <w:tc>
          <w:tcPr>
            <w:tcW w:w="3450" w:type="dxa"/>
            <w:gridSpan w:val="2"/>
            <w:vAlign w:val="center"/>
          </w:tcPr>
          <w:p w:rsidR="00040C82" w:rsidRDefault="001E141D" w:rsidP="00040C82">
            <w:pPr>
              <w:jc w:val="both"/>
            </w:pPr>
            <w:sdt>
              <w:sdtPr>
                <w:id w:val="-159619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C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C82">
              <w:t xml:space="preserve"> </w:t>
            </w:r>
            <w:r w:rsidR="00040C82" w:rsidRPr="00C1660A">
              <w:t>Online</w:t>
            </w:r>
            <w:r>
              <w:t>befragung</w:t>
            </w:r>
            <w:r w:rsidR="00040C82">
              <w:t xml:space="preserve"> – </w:t>
            </w:r>
          </w:p>
          <w:p w:rsidR="00040C82" w:rsidRDefault="00040C82" w:rsidP="00040C82">
            <w:pPr>
              <w:jc w:val="both"/>
            </w:pPr>
            <w:r>
              <w:t>TAN-</w:t>
            </w:r>
            <w:r w:rsidR="001E141D">
              <w:t>Liste</w:t>
            </w:r>
            <w:bookmarkStart w:id="0" w:name="_GoBack"/>
            <w:bookmarkEnd w:id="0"/>
            <w:r>
              <w:t>***</w:t>
            </w:r>
          </w:p>
        </w:tc>
      </w:tr>
      <w:tr w:rsidR="002A6F80" w:rsidRPr="00850B13" w:rsidTr="006B4B76">
        <w:trPr>
          <w:trHeight w:val="454"/>
        </w:trPr>
        <w:tc>
          <w:tcPr>
            <w:tcW w:w="10349" w:type="dxa"/>
            <w:gridSpan w:val="9"/>
            <w:tcMar>
              <w:top w:w="28" w:type="dxa"/>
            </w:tcMar>
            <w:vAlign w:val="center"/>
          </w:tcPr>
          <w:p w:rsidR="002A6F80" w:rsidRPr="00C1660A" w:rsidRDefault="002A6F80" w:rsidP="002A6F80">
            <w:pPr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Nur bei Online-Befragungen: </w:t>
            </w:r>
            <w:r w:rsidRPr="00C1660A">
              <w:rPr>
                <w:b/>
                <w:spacing w:val="-2"/>
              </w:rPr>
              <w:t>Evaluationszeitraum</w:t>
            </w:r>
            <w:r>
              <w:rPr>
                <w:b/>
                <w:spacing w:val="-2"/>
              </w:rPr>
              <w:t xml:space="preserve"> </w:t>
            </w:r>
            <w:r w:rsidRPr="00040C82">
              <w:rPr>
                <w:spacing w:val="-2"/>
              </w:rPr>
              <w:t>(</w:t>
            </w:r>
            <w:r>
              <w:rPr>
                <w:spacing w:val="-2"/>
              </w:rPr>
              <w:t>Zeitraum, in dem die Befragung aktiv ist)</w:t>
            </w:r>
          </w:p>
        </w:tc>
      </w:tr>
      <w:tr w:rsidR="002A6F80" w:rsidRPr="00850B13" w:rsidTr="006B4B76">
        <w:trPr>
          <w:trHeight w:val="454"/>
        </w:trPr>
        <w:tc>
          <w:tcPr>
            <w:tcW w:w="3251" w:type="dxa"/>
            <w:gridSpan w:val="3"/>
            <w:tcMar>
              <w:right w:w="0" w:type="dxa"/>
            </w:tcMar>
            <w:vAlign w:val="center"/>
          </w:tcPr>
          <w:p w:rsidR="002A6F80" w:rsidRPr="00850B13" w:rsidRDefault="002A6F80" w:rsidP="002A6F80">
            <w:r>
              <w:rPr>
                <w:b/>
              </w:rPr>
              <w:t>Start (Datum, Uhrzeit)</w:t>
            </w:r>
          </w:p>
        </w:tc>
        <w:tc>
          <w:tcPr>
            <w:tcW w:w="3648" w:type="dxa"/>
            <w:gridSpan w:val="4"/>
            <w:vAlign w:val="center"/>
          </w:tcPr>
          <w:p w:rsidR="002A6F80" w:rsidRPr="00850B13" w:rsidRDefault="002A6F80" w:rsidP="002A6F80">
            <w:pPr>
              <w:jc w:val="both"/>
            </w:pPr>
          </w:p>
        </w:tc>
        <w:tc>
          <w:tcPr>
            <w:tcW w:w="3450" w:type="dxa"/>
            <w:gridSpan w:val="2"/>
            <w:vAlign w:val="center"/>
          </w:tcPr>
          <w:p w:rsidR="002A6F80" w:rsidRPr="00850B13" w:rsidRDefault="002A6F80" w:rsidP="002A6F80">
            <w:pPr>
              <w:jc w:val="both"/>
            </w:pPr>
          </w:p>
        </w:tc>
      </w:tr>
      <w:tr w:rsidR="002A6F80" w:rsidRPr="00850B13" w:rsidTr="006B4B76">
        <w:trPr>
          <w:trHeight w:val="454"/>
        </w:trPr>
        <w:tc>
          <w:tcPr>
            <w:tcW w:w="3251" w:type="dxa"/>
            <w:gridSpan w:val="3"/>
            <w:tcMar>
              <w:bottom w:w="57" w:type="dxa"/>
            </w:tcMar>
            <w:vAlign w:val="center"/>
          </w:tcPr>
          <w:p w:rsidR="002A6F80" w:rsidRDefault="002A6F80" w:rsidP="002A6F80">
            <w:pPr>
              <w:rPr>
                <w:b/>
              </w:rPr>
            </w:pPr>
            <w:r>
              <w:rPr>
                <w:b/>
              </w:rPr>
              <w:t>Ende (Datum, Uhrzeit)</w:t>
            </w:r>
          </w:p>
        </w:tc>
        <w:tc>
          <w:tcPr>
            <w:tcW w:w="3648" w:type="dxa"/>
            <w:gridSpan w:val="4"/>
            <w:vAlign w:val="bottom"/>
          </w:tcPr>
          <w:p w:rsidR="002A6F80" w:rsidRPr="00850B13" w:rsidRDefault="002A6F80" w:rsidP="002A6F80">
            <w:pPr>
              <w:rPr>
                <w:b/>
              </w:rPr>
            </w:pPr>
          </w:p>
        </w:tc>
        <w:tc>
          <w:tcPr>
            <w:tcW w:w="3450" w:type="dxa"/>
            <w:gridSpan w:val="2"/>
            <w:vAlign w:val="bottom"/>
          </w:tcPr>
          <w:p w:rsidR="002A6F80" w:rsidRPr="00850B13" w:rsidRDefault="002A6F80" w:rsidP="002A6F80">
            <w:pPr>
              <w:rPr>
                <w:b/>
              </w:rPr>
            </w:pPr>
          </w:p>
        </w:tc>
      </w:tr>
      <w:tr w:rsidR="002A6F80" w:rsidRPr="00850B13" w:rsidTr="006B4B76">
        <w:trPr>
          <w:trHeight w:val="454"/>
        </w:trPr>
        <w:tc>
          <w:tcPr>
            <w:tcW w:w="4366" w:type="dxa"/>
            <w:gridSpan w:val="4"/>
            <w:vAlign w:val="center"/>
          </w:tcPr>
          <w:p w:rsidR="002A6F80" w:rsidRPr="00850B13" w:rsidRDefault="002A6F80" w:rsidP="002A6F80">
            <w:r w:rsidRPr="00850B13">
              <w:t>Name der weiteren Dozenten/innen:</w:t>
            </w:r>
          </w:p>
        </w:tc>
        <w:tc>
          <w:tcPr>
            <w:tcW w:w="3261" w:type="dxa"/>
            <w:gridSpan w:val="4"/>
            <w:vAlign w:val="center"/>
          </w:tcPr>
          <w:p w:rsidR="002A6F80" w:rsidRPr="00850B13" w:rsidRDefault="002A6F80" w:rsidP="002A6F80">
            <w:r w:rsidRPr="00850B13">
              <w:t>E-Mail-Adresse:</w:t>
            </w:r>
          </w:p>
        </w:tc>
        <w:tc>
          <w:tcPr>
            <w:tcW w:w="2722" w:type="dxa"/>
            <w:vAlign w:val="center"/>
          </w:tcPr>
          <w:p w:rsidR="002A6F80" w:rsidRDefault="002A6F80" w:rsidP="002A6F80">
            <w:r>
              <w:t xml:space="preserve">Nur bei papierbasierter </w:t>
            </w:r>
          </w:p>
          <w:p w:rsidR="002A6F80" w:rsidRDefault="002A6F80" w:rsidP="002A6F80">
            <w:r>
              <w:t xml:space="preserve">Evaluation: </w:t>
            </w:r>
          </w:p>
          <w:p w:rsidR="002A6F80" w:rsidRPr="00850B13" w:rsidRDefault="002A6F80" w:rsidP="002A6F80">
            <w:r w:rsidRPr="00850B13">
              <w:t xml:space="preserve">persönliche Unterschrift: </w:t>
            </w:r>
          </w:p>
        </w:tc>
      </w:tr>
      <w:tr w:rsidR="002A6F80" w:rsidRPr="00850B13" w:rsidTr="006B4B76">
        <w:trPr>
          <w:trHeight w:val="454"/>
        </w:trPr>
        <w:tc>
          <w:tcPr>
            <w:tcW w:w="823" w:type="dxa"/>
            <w:vAlign w:val="center"/>
          </w:tcPr>
          <w:p w:rsidR="002A6F80" w:rsidRPr="00850B13" w:rsidRDefault="002A6F80" w:rsidP="002A6F80">
            <w:r w:rsidRPr="00850B13">
              <w:t>1.</w:t>
            </w:r>
          </w:p>
        </w:tc>
        <w:tc>
          <w:tcPr>
            <w:tcW w:w="6804" w:type="dxa"/>
            <w:gridSpan w:val="7"/>
            <w:vAlign w:val="center"/>
          </w:tcPr>
          <w:p w:rsidR="002A6F80" w:rsidRPr="00850B13" w:rsidRDefault="002A6F80" w:rsidP="002A6F80"/>
        </w:tc>
        <w:tc>
          <w:tcPr>
            <w:tcW w:w="2722" w:type="dxa"/>
            <w:vAlign w:val="center"/>
          </w:tcPr>
          <w:p w:rsidR="002A6F80" w:rsidRPr="00850B13" w:rsidRDefault="002A6F80" w:rsidP="002A6F80">
            <w:pPr>
              <w:jc w:val="right"/>
            </w:pPr>
          </w:p>
        </w:tc>
      </w:tr>
      <w:tr w:rsidR="002A6F80" w:rsidRPr="00850B13" w:rsidTr="006B4B76">
        <w:trPr>
          <w:trHeight w:val="454"/>
        </w:trPr>
        <w:tc>
          <w:tcPr>
            <w:tcW w:w="823" w:type="dxa"/>
            <w:vAlign w:val="center"/>
          </w:tcPr>
          <w:p w:rsidR="002A6F80" w:rsidRPr="00850B13" w:rsidRDefault="002A6F80" w:rsidP="002A6F80">
            <w:r w:rsidRPr="00850B13">
              <w:t>2.</w:t>
            </w:r>
          </w:p>
        </w:tc>
        <w:tc>
          <w:tcPr>
            <w:tcW w:w="6804" w:type="dxa"/>
            <w:gridSpan w:val="7"/>
            <w:vAlign w:val="center"/>
          </w:tcPr>
          <w:p w:rsidR="002A6F80" w:rsidRPr="00850B13" w:rsidRDefault="002A6F80" w:rsidP="002A6F80"/>
        </w:tc>
        <w:tc>
          <w:tcPr>
            <w:tcW w:w="2722" w:type="dxa"/>
            <w:vAlign w:val="center"/>
          </w:tcPr>
          <w:p w:rsidR="002A6F80" w:rsidRPr="00850B13" w:rsidRDefault="002A6F80" w:rsidP="002A6F80">
            <w:pPr>
              <w:jc w:val="right"/>
            </w:pPr>
          </w:p>
        </w:tc>
      </w:tr>
      <w:tr w:rsidR="002A6F80" w:rsidRPr="00850B13" w:rsidTr="006B4B76">
        <w:trPr>
          <w:trHeight w:val="454"/>
        </w:trPr>
        <w:tc>
          <w:tcPr>
            <w:tcW w:w="823" w:type="dxa"/>
            <w:vAlign w:val="center"/>
          </w:tcPr>
          <w:p w:rsidR="002A6F80" w:rsidRPr="00850B13" w:rsidRDefault="002A6F80" w:rsidP="002A6F80">
            <w:r w:rsidRPr="00850B13">
              <w:t>3.</w:t>
            </w:r>
          </w:p>
        </w:tc>
        <w:tc>
          <w:tcPr>
            <w:tcW w:w="6804" w:type="dxa"/>
            <w:gridSpan w:val="7"/>
            <w:vAlign w:val="center"/>
          </w:tcPr>
          <w:p w:rsidR="002A6F80" w:rsidRPr="00850B13" w:rsidRDefault="002A6F80" w:rsidP="002A6F80"/>
        </w:tc>
        <w:tc>
          <w:tcPr>
            <w:tcW w:w="2722" w:type="dxa"/>
            <w:vAlign w:val="center"/>
          </w:tcPr>
          <w:p w:rsidR="002A6F80" w:rsidRPr="00850B13" w:rsidRDefault="002A6F80" w:rsidP="002A6F80">
            <w:pPr>
              <w:jc w:val="right"/>
            </w:pPr>
          </w:p>
        </w:tc>
      </w:tr>
    </w:tbl>
    <w:p w:rsidR="009A50FA" w:rsidRDefault="00040C82" w:rsidP="00040C82">
      <w:pPr>
        <w:pStyle w:val="Adresse"/>
        <w:tabs>
          <w:tab w:val="left" w:pos="142"/>
        </w:tabs>
        <w:jc w:val="both"/>
        <w:rPr>
          <w:rFonts w:cs="Arial"/>
          <w:bCs/>
          <w:spacing w:val="-4"/>
          <w:sz w:val="16"/>
          <w:szCs w:val="16"/>
        </w:rPr>
      </w:pPr>
      <w:r w:rsidRPr="00040C82">
        <w:rPr>
          <w:rFonts w:cs="Arial"/>
          <w:bCs/>
          <w:spacing w:val="-4"/>
          <w:sz w:val="16"/>
          <w:szCs w:val="16"/>
        </w:rPr>
        <w:t>* Bei papierbasierter Evaluation muss unbedingt ein Deckblatt, zusammen mit den ausgefüllten Fragebögen, in der Evaluationsstelle abgegeben werden, ansonsten kann keine Zuordnung und somit Auswertung erfolgen.</w:t>
      </w:r>
    </w:p>
    <w:p w:rsidR="00040C82" w:rsidRDefault="00040C82" w:rsidP="00040C82">
      <w:pPr>
        <w:pStyle w:val="Adresse"/>
        <w:tabs>
          <w:tab w:val="left" w:pos="142"/>
        </w:tabs>
        <w:jc w:val="both"/>
        <w:rPr>
          <w:rFonts w:cs="Arial"/>
          <w:bCs/>
          <w:spacing w:val="-4"/>
          <w:sz w:val="16"/>
          <w:szCs w:val="16"/>
        </w:rPr>
      </w:pPr>
      <w:r>
        <w:rPr>
          <w:rFonts w:cs="Arial"/>
          <w:bCs/>
          <w:spacing w:val="-4"/>
          <w:sz w:val="16"/>
          <w:szCs w:val="16"/>
        </w:rPr>
        <w:t xml:space="preserve">** </w:t>
      </w:r>
      <w:r w:rsidRPr="00040C82">
        <w:rPr>
          <w:rFonts w:cs="Arial"/>
          <w:bCs/>
          <w:spacing w:val="-4"/>
          <w:sz w:val="16"/>
          <w:szCs w:val="16"/>
        </w:rPr>
        <w:t>Sie erhalten von uns einen Link und/oder QR-Code, den Sie bitte an die Studierenden weiterleiten.</w:t>
      </w:r>
    </w:p>
    <w:p w:rsidR="00040C82" w:rsidRPr="00040C82" w:rsidRDefault="00040C82" w:rsidP="00040C82">
      <w:pPr>
        <w:pStyle w:val="Adresse"/>
        <w:tabs>
          <w:tab w:val="left" w:pos="142"/>
        </w:tabs>
        <w:jc w:val="both"/>
        <w:rPr>
          <w:rFonts w:cs="Arial"/>
          <w:bCs/>
        </w:rPr>
      </w:pPr>
      <w:r>
        <w:rPr>
          <w:rFonts w:cs="Arial"/>
          <w:bCs/>
          <w:spacing w:val="-4"/>
          <w:sz w:val="16"/>
          <w:szCs w:val="16"/>
        </w:rPr>
        <w:t xml:space="preserve">*** </w:t>
      </w:r>
      <w:r w:rsidRPr="00040C82">
        <w:rPr>
          <w:rFonts w:cs="Arial"/>
          <w:bCs/>
          <w:spacing w:val="-4"/>
          <w:sz w:val="16"/>
          <w:szCs w:val="16"/>
        </w:rPr>
        <w:t xml:space="preserve">Wir versenden für Sie über </w:t>
      </w:r>
      <w:proofErr w:type="spellStart"/>
      <w:r w:rsidRPr="00040C82">
        <w:rPr>
          <w:rFonts w:cs="Arial"/>
          <w:bCs/>
          <w:spacing w:val="-4"/>
          <w:sz w:val="16"/>
          <w:szCs w:val="16"/>
        </w:rPr>
        <w:t>EvaSys</w:t>
      </w:r>
      <w:proofErr w:type="spellEnd"/>
      <w:r w:rsidRPr="00040C82">
        <w:rPr>
          <w:rFonts w:cs="Arial"/>
          <w:bCs/>
          <w:spacing w:val="-4"/>
          <w:sz w:val="16"/>
          <w:szCs w:val="16"/>
        </w:rPr>
        <w:t xml:space="preserve"> die Einladung zur Evaluation an die Studierenden. In diesem Fall senden Sie bitte nach dem Verschicken des Anmeldeformulars eine Excel- oder CSV-Datei mit den E-Mail-Adressen der Studierenden an die zuständige Hilfskraft im Evaluationsteam. Aus Datenschutzgründen und für eine schnellere Bearbeitung sollen außer der E-Mail-Adressen keine weiteren Informationen im Datenblatt vorhanden sein. E-Mails sollen in der Spalte A untereinander, ohne Kopfzeile geordnet sein (eine E-Mail pro Zelle), damit diese direkt ins System importiert werden können.</w:t>
      </w:r>
    </w:p>
    <w:sectPr w:rsidR="00040C82" w:rsidRPr="00040C82" w:rsidSect="00992976">
      <w:footerReference w:type="even" r:id="rId8"/>
      <w:footerReference w:type="default" r:id="rId9"/>
      <w:headerReference w:type="first" r:id="rId10"/>
      <w:pgSz w:w="11907" w:h="16840" w:code="9"/>
      <w:pgMar w:top="510" w:right="1134" w:bottom="244" w:left="1134" w:header="680" w:footer="680" w:gutter="0"/>
      <w:cols w:space="720" w:equalWidth="0">
        <w:col w:w="9355" w:space="2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7260" w:rsidRDefault="00E67260">
      <w:r>
        <w:separator/>
      </w:r>
    </w:p>
  </w:endnote>
  <w:endnote w:type="continuationSeparator" w:id="0">
    <w:p w:rsidR="00E67260" w:rsidRDefault="00E67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Fett">
    <w:panose1 w:val="020B0704020202020204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F6F" w:rsidRDefault="00326F6F">
    <w:pPr>
      <w:pStyle w:val="Fuzeile"/>
      <w:framePr w:wrap="around" w:vAnchor="text" w:hAnchor="margin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:rsidR="00326F6F" w:rsidRDefault="00326F6F">
    <w:pPr>
      <w:pStyle w:val="Fuzeile"/>
      <w:framePr w:wrap="around" w:vAnchor="text" w:hAnchor="margin" w:y="1"/>
      <w:ind w:firstLine="360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:rsidR="00326F6F" w:rsidRDefault="00326F6F">
    <w:pPr>
      <w:pStyle w:val="Fuzeile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F6F" w:rsidRDefault="00326F6F">
    <w:pPr>
      <w:pStyle w:val="Fuzeile"/>
      <w:jc w:val="center"/>
    </w:pPr>
  </w:p>
  <w:p w:rsidR="00326F6F" w:rsidRDefault="00326F6F">
    <w:pPr>
      <w:pStyle w:val="Fuzeile"/>
      <w:jc w:val="center"/>
    </w:pPr>
    <w:r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2A6F80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-</w:t>
    </w:r>
  </w:p>
  <w:p w:rsidR="00326F6F" w:rsidRDefault="00326F6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7260" w:rsidRDefault="00E67260">
      <w:r>
        <w:separator/>
      </w:r>
    </w:p>
  </w:footnote>
  <w:footnote w:type="continuationSeparator" w:id="0">
    <w:p w:rsidR="00E67260" w:rsidRDefault="00E67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3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51"/>
      <w:gridCol w:w="5272"/>
    </w:tblGrid>
    <w:tr w:rsidR="00326F6F">
      <w:trPr>
        <w:cantSplit/>
        <w:trHeight w:hRule="exact" w:val="113"/>
      </w:trPr>
      <w:tc>
        <w:tcPr>
          <w:tcW w:w="4651" w:type="dxa"/>
          <w:vMerge w:val="restart"/>
          <w:noWrap/>
          <w:tcFitText/>
        </w:tcPr>
        <w:p w:rsidR="00326F6F" w:rsidRDefault="00E16FBF">
          <w:pPr>
            <w:pStyle w:val="Formatvorlage1"/>
          </w:pPr>
          <w:r w:rsidRPr="008109AF">
            <w:rPr>
              <w:noProof/>
            </w:rPr>
            <w:drawing>
              <wp:inline distT="0" distB="0" distL="0" distR="0">
                <wp:extent cx="1714500" cy="857250"/>
                <wp:effectExtent l="0" t="0" r="0" b="0"/>
                <wp:docPr id="2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72" w:type="dxa"/>
          <w:tcMar>
            <w:left w:w="227" w:type="dxa"/>
          </w:tcMar>
        </w:tcPr>
        <w:p w:rsidR="00326F6F" w:rsidRDefault="00326F6F">
          <w:pPr>
            <w:pStyle w:val="Kopfzeile1"/>
          </w:pPr>
        </w:p>
      </w:tc>
    </w:tr>
    <w:tr w:rsidR="00326F6F">
      <w:trPr>
        <w:cantSplit/>
        <w:trHeight w:val="963"/>
      </w:trPr>
      <w:tc>
        <w:tcPr>
          <w:tcW w:w="4651" w:type="dxa"/>
          <w:vMerge/>
          <w:tcBorders>
            <w:bottom w:val="nil"/>
          </w:tcBorders>
        </w:tcPr>
        <w:p w:rsidR="00326F6F" w:rsidRDefault="00326F6F">
          <w:pPr>
            <w:pStyle w:val="Kopfzeile4"/>
          </w:pPr>
        </w:p>
      </w:tc>
      <w:tc>
        <w:tcPr>
          <w:tcW w:w="5272" w:type="dxa"/>
          <w:tcBorders>
            <w:bottom w:val="nil"/>
          </w:tcBorders>
          <w:tcMar>
            <w:top w:w="57" w:type="dxa"/>
            <w:left w:w="170" w:type="dxa"/>
          </w:tcMar>
        </w:tcPr>
        <w:p w:rsidR="00326F6F" w:rsidRPr="00183925" w:rsidRDefault="00326F6F">
          <w:pPr>
            <w:pStyle w:val="Kopfzeile1"/>
            <w:rPr>
              <w:sz w:val="22"/>
              <w:szCs w:val="22"/>
            </w:rPr>
          </w:pPr>
          <w:r>
            <w:rPr>
              <w:sz w:val="22"/>
              <w:szCs w:val="22"/>
            </w:rPr>
            <w:t>Karlsruher Institut für Technologie - KIT</w:t>
          </w:r>
        </w:p>
        <w:p w:rsidR="009A50FA" w:rsidRDefault="009A50FA" w:rsidP="009A50FA">
          <w:pPr>
            <w:pStyle w:val="Kopfzeile2"/>
            <w:rPr>
              <w:b w:val="0"/>
              <w:sz w:val="22"/>
              <w:szCs w:val="22"/>
            </w:rPr>
          </w:pPr>
          <w:r>
            <w:rPr>
              <w:b w:val="0"/>
              <w:sz w:val="22"/>
              <w:szCs w:val="22"/>
            </w:rPr>
            <w:t>St</w:t>
          </w:r>
          <w:r w:rsidR="008047A2">
            <w:rPr>
              <w:b w:val="0"/>
              <w:sz w:val="22"/>
              <w:szCs w:val="22"/>
            </w:rPr>
            <w:t>ab und Strategie</w:t>
          </w:r>
          <w:r w:rsidR="00326F6F">
            <w:rPr>
              <w:b w:val="0"/>
              <w:sz w:val="22"/>
              <w:szCs w:val="22"/>
            </w:rPr>
            <w:t xml:space="preserve"> </w:t>
          </w:r>
        </w:p>
        <w:p w:rsidR="00326F6F" w:rsidRPr="0081427F" w:rsidRDefault="009A50FA" w:rsidP="009A50FA">
          <w:pPr>
            <w:pStyle w:val="Kopfzeile2"/>
          </w:pPr>
          <w:r>
            <w:rPr>
              <w:b w:val="0"/>
              <w:sz w:val="22"/>
              <w:szCs w:val="22"/>
            </w:rPr>
            <w:t xml:space="preserve">Abt. </w:t>
          </w:r>
          <w:r w:rsidR="00326F6F">
            <w:rPr>
              <w:b w:val="0"/>
              <w:sz w:val="22"/>
              <w:szCs w:val="22"/>
            </w:rPr>
            <w:t>Qualitätsmanagement</w:t>
          </w:r>
          <w:r w:rsidR="00326F6F" w:rsidRPr="00183925">
            <w:rPr>
              <w:b w:val="0"/>
              <w:sz w:val="22"/>
              <w:szCs w:val="22"/>
            </w:rPr>
            <w:br/>
            <w:t>Evaluationsstelle</w:t>
          </w:r>
        </w:p>
      </w:tc>
    </w:tr>
  </w:tbl>
  <w:p w:rsidR="00326F6F" w:rsidRDefault="00326F6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75E44"/>
    <w:multiLevelType w:val="singleLevel"/>
    <w:tmpl w:val="6FB87034"/>
    <w:lvl w:ilvl="0">
      <w:start w:val="2"/>
      <w:numFmt w:val="upperRoman"/>
      <w:pStyle w:val="berschrift3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18854B18"/>
    <w:multiLevelType w:val="hybridMultilevel"/>
    <w:tmpl w:val="82A6967E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0976"/>
    <w:multiLevelType w:val="hybridMultilevel"/>
    <w:tmpl w:val="44A01F08"/>
    <w:lvl w:ilvl="0" w:tplc="8DE4F2AC">
      <w:start w:val="2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CA3116"/>
    <w:multiLevelType w:val="hybridMultilevel"/>
    <w:tmpl w:val="627EFF2E"/>
    <w:lvl w:ilvl="0" w:tplc="2530F598">
      <w:start w:val="1"/>
      <w:numFmt w:val="lowerLetter"/>
      <w:lvlText w:val="%1.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42364592"/>
    <w:multiLevelType w:val="hybridMultilevel"/>
    <w:tmpl w:val="1E02A482"/>
    <w:lvl w:ilvl="0" w:tplc="CD5CC1A2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631566"/>
    <w:multiLevelType w:val="hybridMultilevel"/>
    <w:tmpl w:val="2AFA3AF8"/>
    <w:lvl w:ilvl="0" w:tplc="0407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9E0C5B"/>
    <w:multiLevelType w:val="hybridMultilevel"/>
    <w:tmpl w:val="38F4792A"/>
    <w:lvl w:ilvl="0" w:tplc="0407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F8002A"/>
    <w:multiLevelType w:val="hybridMultilevel"/>
    <w:tmpl w:val="B090F2A4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53B"/>
    <w:rsid w:val="000005F9"/>
    <w:rsid w:val="00011C25"/>
    <w:rsid w:val="000312E8"/>
    <w:rsid w:val="00031678"/>
    <w:rsid w:val="00035F8F"/>
    <w:rsid w:val="00040C82"/>
    <w:rsid w:val="00043131"/>
    <w:rsid w:val="00062CFD"/>
    <w:rsid w:val="000852EB"/>
    <w:rsid w:val="000A2874"/>
    <w:rsid w:val="000A58DC"/>
    <w:rsid w:val="000C1F70"/>
    <w:rsid w:val="000D0D88"/>
    <w:rsid w:val="000D3FB4"/>
    <w:rsid w:val="000E13AD"/>
    <w:rsid w:val="000E4BA1"/>
    <w:rsid w:val="000E626C"/>
    <w:rsid w:val="000F39AB"/>
    <w:rsid w:val="000F5F77"/>
    <w:rsid w:val="000F75A0"/>
    <w:rsid w:val="00107C94"/>
    <w:rsid w:val="001117DC"/>
    <w:rsid w:val="0013321F"/>
    <w:rsid w:val="001334E2"/>
    <w:rsid w:val="001404DF"/>
    <w:rsid w:val="001512C0"/>
    <w:rsid w:val="0015415E"/>
    <w:rsid w:val="00161B11"/>
    <w:rsid w:val="001654EF"/>
    <w:rsid w:val="0017025F"/>
    <w:rsid w:val="001703C4"/>
    <w:rsid w:val="0017563A"/>
    <w:rsid w:val="00176A37"/>
    <w:rsid w:val="00181880"/>
    <w:rsid w:val="00183925"/>
    <w:rsid w:val="001A0BF5"/>
    <w:rsid w:val="001A25EC"/>
    <w:rsid w:val="001B1EB6"/>
    <w:rsid w:val="001B28CF"/>
    <w:rsid w:val="001B5D38"/>
    <w:rsid w:val="001D24A8"/>
    <w:rsid w:val="001E141D"/>
    <w:rsid w:val="001F16F5"/>
    <w:rsid w:val="001F2088"/>
    <w:rsid w:val="001F47F6"/>
    <w:rsid w:val="0021188F"/>
    <w:rsid w:val="002249CF"/>
    <w:rsid w:val="002270E6"/>
    <w:rsid w:val="00237462"/>
    <w:rsid w:val="0024784B"/>
    <w:rsid w:val="00247A35"/>
    <w:rsid w:val="00254406"/>
    <w:rsid w:val="0025501B"/>
    <w:rsid w:val="00255C1E"/>
    <w:rsid w:val="00256234"/>
    <w:rsid w:val="00256320"/>
    <w:rsid w:val="00274332"/>
    <w:rsid w:val="00292B7C"/>
    <w:rsid w:val="0029564B"/>
    <w:rsid w:val="002A6F80"/>
    <w:rsid w:val="002B3098"/>
    <w:rsid w:val="002B465D"/>
    <w:rsid w:val="002D1499"/>
    <w:rsid w:val="002D60BC"/>
    <w:rsid w:val="002E10B3"/>
    <w:rsid w:val="002E2EF8"/>
    <w:rsid w:val="002E3EC8"/>
    <w:rsid w:val="002E6533"/>
    <w:rsid w:val="002F69DD"/>
    <w:rsid w:val="003017DB"/>
    <w:rsid w:val="00307EEE"/>
    <w:rsid w:val="003245B8"/>
    <w:rsid w:val="00326F6F"/>
    <w:rsid w:val="00331883"/>
    <w:rsid w:val="003335FA"/>
    <w:rsid w:val="00352E7D"/>
    <w:rsid w:val="00365245"/>
    <w:rsid w:val="003749B6"/>
    <w:rsid w:val="00392FAB"/>
    <w:rsid w:val="00393329"/>
    <w:rsid w:val="00393EE3"/>
    <w:rsid w:val="003A42A9"/>
    <w:rsid w:val="003A6079"/>
    <w:rsid w:val="003A6D58"/>
    <w:rsid w:val="003C04F7"/>
    <w:rsid w:val="003C33E2"/>
    <w:rsid w:val="003C4EBB"/>
    <w:rsid w:val="003D75D2"/>
    <w:rsid w:val="003E2296"/>
    <w:rsid w:val="003F08A0"/>
    <w:rsid w:val="003F5219"/>
    <w:rsid w:val="004048DB"/>
    <w:rsid w:val="00410B32"/>
    <w:rsid w:val="00411B80"/>
    <w:rsid w:val="0042003B"/>
    <w:rsid w:val="004403CB"/>
    <w:rsid w:val="00441EBA"/>
    <w:rsid w:val="0044597A"/>
    <w:rsid w:val="004474E3"/>
    <w:rsid w:val="00452249"/>
    <w:rsid w:val="00452560"/>
    <w:rsid w:val="0045481D"/>
    <w:rsid w:val="004570FB"/>
    <w:rsid w:val="00463070"/>
    <w:rsid w:val="00463F0B"/>
    <w:rsid w:val="00480C01"/>
    <w:rsid w:val="00496F5F"/>
    <w:rsid w:val="004A41D6"/>
    <w:rsid w:val="004A532A"/>
    <w:rsid w:val="004A7267"/>
    <w:rsid w:val="004C1AC6"/>
    <w:rsid w:val="004D3029"/>
    <w:rsid w:val="004D789A"/>
    <w:rsid w:val="004E4B47"/>
    <w:rsid w:val="004E68ED"/>
    <w:rsid w:val="004F0C3C"/>
    <w:rsid w:val="004F3465"/>
    <w:rsid w:val="004F351C"/>
    <w:rsid w:val="0050408D"/>
    <w:rsid w:val="00521211"/>
    <w:rsid w:val="00524693"/>
    <w:rsid w:val="00524C7A"/>
    <w:rsid w:val="0053496D"/>
    <w:rsid w:val="00542E7E"/>
    <w:rsid w:val="00561B3B"/>
    <w:rsid w:val="0058053B"/>
    <w:rsid w:val="005B0D24"/>
    <w:rsid w:val="005D24B5"/>
    <w:rsid w:val="005E3202"/>
    <w:rsid w:val="005E409B"/>
    <w:rsid w:val="005E75A9"/>
    <w:rsid w:val="005F0BF4"/>
    <w:rsid w:val="005F1C5A"/>
    <w:rsid w:val="005F2ABA"/>
    <w:rsid w:val="0060065C"/>
    <w:rsid w:val="00604D63"/>
    <w:rsid w:val="00643177"/>
    <w:rsid w:val="006444CD"/>
    <w:rsid w:val="0065257B"/>
    <w:rsid w:val="00656254"/>
    <w:rsid w:val="0065681B"/>
    <w:rsid w:val="006659CD"/>
    <w:rsid w:val="00667C63"/>
    <w:rsid w:val="006741A6"/>
    <w:rsid w:val="00676AEE"/>
    <w:rsid w:val="00682933"/>
    <w:rsid w:val="006A5452"/>
    <w:rsid w:val="006B1CD4"/>
    <w:rsid w:val="006B280E"/>
    <w:rsid w:val="006B42D8"/>
    <w:rsid w:val="006B4B76"/>
    <w:rsid w:val="006B6F6D"/>
    <w:rsid w:val="006B7377"/>
    <w:rsid w:val="006C37B0"/>
    <w:rsid w:val="006D250B"/>
    <w:rsid w:val="006F04F3"/>
    <w:rsid w:val="0071437C"/>
    <w:rsid w:val="00716486"/>
    <w:rsid w:val="00742B1C"/>
    <w:rsid w:val="00751B08"/>
    <w:rsid w:val="00754482"/>
    <w:rsid w:val="007637C4"/>
    <w:rsid w:val="007737B0"/>
    <w:rsid w:val="00792494"/>
    <w:rsid w:val="00796E58"/>
    <w:rsid w:val="007B3B1D"/>
    <w:rsid w:val="007B3B6B"/>
    <w:rsid w:val="007B6A43"/>
    <w:rsid w:val="007B6D63"/>
    <w:rsid w:val="008047A2"/>
    <w:rsid w:val="008109AF"/>
    <w:rsid w:val="0081427F"/>
    <w:rsid w:val="00821496"/>
    <w:rsid w:val="008342A0"/>
    <w:rsid w:val="0084399C"/>
    <w:rsid w:val="00846DAA"/>
    <w:rsid w:val="00847661"/>
    <w:rsid w:val="00850B13"/>
    <w:rsid w:val="008549C6"/>
    <w:rsid w:val="0086124E"/>
    <w:rsid w:val="00871927"/>
    <w:rsid w:val="00873D4A"/>
    <w:rsid w:val="0089280C"/>
    <w:rsid w:val="008B449D"/>
    <w:rsid w:val="008B672E"/>
    <w:rsid w:val="008C5872"/>
    <w:rsid w:val="008F2D6B"/>
    <w:rsid w:val="008F35D8"/>
    <w:rsid w:val="008F3810"/>
    <w:rsid w:val="00902ED9"/>
    <w:rsid w:val="00911E3A"/>
    <w:rsid w:val="009224A9"/>
    <w:rsid w:val="009240F3"/>
    <w:rsid w:val="00933A20"/>
    <w:rsid w:val="00940A6C"/>
    <w:rsid w:val="00951FDF"/>
    <w:rsid w:val="009634B8"/>
    <w:rsid w:val="0097128B"/>
    <w:rsid w:val="00992976"/>
    <w:rsid w:val="00994B24"/>
    <w:rsid w:val="00995322"/>
    <w:rsid w:val="009A50FA"/>
    <w:rsid w:val="009B02DB"/>
    <w:rsid w:val="009F5D1A"/>
    <w:rsid w:val="00A00C4D"/>
    <w:rsid w:val="00A1201C"/>
    <w:rsid w:val="00A1353C"/>
    <w:rsid w:val="00A23762"/>
    <w:rsid w:val="00A32ECD"/>
    <w:rsid w:val="00A415D5"/>
    <w:rsid w:val="00A46DE2"/>
    <w:rsid w:val="00A55CD6"/>
    <w:rsid w:val="00A6197F"/>
    <w:rsid w:val="00A70F04"/>
    <w:rsid w:val="00A71CBF"/>
    <w:rsid w:val="00AB5F62"/>
    <w:rsid w:val="00AC4A9C"/>
    <w:rsid w:val="00AD440C"/>
    <w:rsid w:val="00AE229C"/>
    <w:rsid w:val="00AE5599"/>
    <w:rsid w:val="00AF3D13"/>
    <w:rsid w:val="00B11349"/>
    <w:rsid w:val="00B13B5D"/>
    <w:rsid w:val="00B213C9"/>
    <w:rsid w:val="00B37F76"/>
    <w:rsid w:val="00B47ECA"/>
    <w:rsid w:val="00B730E4"/>
    <w:rsid w:val="00B75F93"/>
    <w:rsid w:val="00BA76C1"/>
    <w:rsid w:val="00BE4EAA"/>
    <w:rsid w:val="00BF32A9"/>
    <w:rsid w:val="00C13468"/>
    <w:rsid w:val="00C161F0"/>
    <w:rsid w:val="00C1660A"/>
    <w:rsid w:val="00C17EB2"/>
    <w:rsid w:val="00C2519B"/>
    <w:rsid w:val="00C303AD"/>
    <w:rsid w:val="00C43F41"/>
    <w:rsid w:val="00C66791"/>
    <w:rsid w:val="00C72C08"/>
    <w:rsid w:val="00C7347A"/>
    <w:rsid w:val="00C90911"/>
    <w:rsid w:val="00C96248"/>
    <w:rsid w:val="00CD2677"/>
    <w:rsid w:val="00CE0F76"/>
    <w:rsid w:val="00CF161F"/>
    <w:rsid w:val="00CF1C4D"/>
    <w:rsid w:val="00CF61F1"/>
    <w:rsid w:val="00D1309C"/>
    <w:rsid w:val="00D1325F"/>
    <w:rsid w:val="00D21C8C"/>
    <w:rsid w:val="00D34195"/>
    <w:rsid w:val="00D44A26"/>
    <w:rsid w:val="00D518BC"/>
    <w:rsid w:val="00D51EF7"/>
    <w:rsid w:val="00D571A7"/>
    <w:rsid w:val="00D64762"/>
    <w:rsid w:val="00D70663"/>
    <w:rsid w:val="00D965CD"/>
    <w:rsid w:val="00DB3837"/>
    <w:rsid w:val="00DE6286"/>
    <w:rsid w:val="00DF4E52"/>
    <w:rsid w:val="00E13849"/>
    <w:rsid w:val="00E16FBF"/>
    <w:rsid w:val="00E2553D"/>
    <w:rsid w:val="00E316EC"/>
    <w:rsid w:val="00E43590"/>
    <w:rsid w:val="00E61055"/>
    <w:rsid w:val="00E67260"/>
    <w:rsid w:val="00E84F8D"/>
    <w:rsid w:val="00E94A86"/>
    <w:rsid w:val="00EA2277"/>
    <w:rsid w:val="00EA37D9"/>
    <w:rsid w:val="00EA5952"/>
    <w:rsid w:val="00EA5B76"/>
    <w:rsid w:val="00EC1799"/>
    <w:rsid w:val="00EC5EDB"/>
    <w:rsid w:val="00EF45EE"/>
    <w:rsid w:val="00F014AD"/>
    <w:rsid w:val="00F3044B"/>
    <w:rsid w:val="00F40A79"/>
    <w:rsid w:val="00F415D2"/>
    <w:rsid w:val="00F43182"/>
    <w:rsid w:val="00F50142"/>
    <w:rsid w:val="00F732AA"/>
    <w:rsid w:val="00F91B6F"/>
    <w:rsid w:val="00F92AA1"/>
    <w:rsid w:val="00F9390E"/>
    <w:rsid w:val="00F95750"/>
    <w:rsid w:val="00FD2287"/>
    <w:rsid w:val="00FE1CF1"/>
    <w:rsid w:val="00FF08E9"/>
    <w:rsid w:val="00FF132E"/>
    <w:rsid w:val="00FF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219AAC"/>
  <w15:docId w15:val="{4CE513AB-0701-4FEE-BD26-8C2191EA1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b/>
      <w:i/>
      <w:sz w:val="24"/>
    </w:rPr>
  </w:style>
  <w:style w:type="paragraph" w:styleId="berschrift3">
    <w:name w:val="heading 3"/>
    <w:basedOn w:val="Standard"/>
    <w:next w:val="Standard"/>
    <w:qFormat/>
    <w:pPr>
      <w:keepNext/>
      <w:numPr>
        <w:numId w:val="1"/>
      </w:numPr>
      <w:overflowPunct/>
      <w:autoSpaceDE/>
      <w:autoSpaceDN/>
      <w:adjustRightInd/>
      <w:textAlignment w:val="auto"/>
      <w:outlineLvl w:val="2"/>
    </w:pPr>
    <w:rPr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line="240" w:lineRule="exact"/>
    </w:pPr>
    <w:rPr>
      <w:sz w:val="16"/>
    </w:rPr>
  </w:style>
  <w:style w:type="character" w:styleId="Seitenzahl">
    <w:name w:val="page number"/>
    <w:basedOn w:val="Absatz-Standardschriftart"/>
  </w:style>
  <w:style w:type="paragraph" w:customStyle="1" w:styleId="Kopfzeile1">
    <w:name w:val="Kopfzeile 1"/>
    <w:basedOn w:val="Standard"/>
    <w:next w:val="Kopfzeile2"/>
    <w:autoRedefine/>
    <w:pPr>
      <w:spacing w:line="280" w:lineRule="exact"/>
    </w:pPr>
    <w:rPr>
      <w:sz w:val="24"/>
    </w:rPr>
  </w:style>
  <w:style w:type="paragraph" w:customStyle="1" w:styleId="Kopfzeile2">
    <w:name w:val="Kopfzeile 2"/>
    <w:basedOn w:val="Standard"/>
    <w:next w:val="Kopfzeile3"/>
    <w:pPr>
      <w:spacing w:line="322" w:lineRule="exact"/>
    </w:pPr>
    <w:rPr>
      <w:b/>
      <w:sz w:val="28"/>
    </w:rPr>
  </w:style>
  <w:style w:type="paragraph" w:customStyle="1" w:styleId="Kopfzeile3">
    <w:name w:val="Kopfzeile 3"/>
    <w:basedOn w:val="Standard"/>
    <w:pPr>
      <w:spacing w:line="240" w:lineRule="exact"/>
    </w:pPr>
    <w:rPr>
      <w:b/>
      <w:color w:val="000000"/>
      <w:sz w:val="16"/>
    </w:rPr>
  </w:style>
  <w:style w:type="paragraph" w:customStyle="1" w:styleId="Anschrift">
    <w:name w:val="Anschrift"/>
    <w:basedOn w:val="Standard"/>
    <w:pPr>
      <w:spacing w:after="113" w:line="240" w:lineRule="atLeast"/>
    </w:pPr>
    <w:rPr>
      <w:sz w:val="16"/>
    </w:rPr>
  </w:style>
  <w:style w:type="paragraph" w:customStyle="1" w:styleId="Adresse">
    <w:name w:val="Adresse"/>
    <w:basedOn w:val="Standard"/>
    <w:pPr>
      <w:spacing w:line="270" w:lineRule="exact"/>
    </w:pPr>
  </w:style>
  <w:style w:type="paragraph" w:customStyle="1" w:styleId="Fensterzeile">
    <w:name w:val="Fensterzeile"/>
    <w:basedOn w:val="Standard"/>
    <w:next w:val="Adresse"/>
    <w:pPr>
      <w:spacing w:after="300" w:line="240" w:lineRule="atLeast"/>
    </w:pPr>
    <w:rPr>
      <w:sz w:val="16"/>
    </w:rPr>
  </w:style>
  <w:style w:type="paragraph" w:customStyle="1" w:styleId="Betreff">
    <w:name w:val="Betreff"/>
    <w:basedOn w:val="Standard"/>
    <w:next w:val="Flietext"/>
    <w:pPr>
      <w:spacing w:after="400"/>
    </w:pPr>
    <w:rPr>
      <w:b/>
    </w:rPr>
  </w:style>
  <w:style w:type="paragraph" w:customStyle="1" w:styleId="Flietext">
    <w:name w:val="Fließtext"/>
    <w:basedOn w:val="Standard"/>
    <w:pPr>
      <w:ind w:right="851"/>
    </w:pPr>
  </w:style>
  <w:style w:type="paragraph" w:customStyle="1" w:styleId="Inforechtsunten">
    <w:name w:val="Info rechts unten"/>
    <w:basedOn w:val="Standard"/>
    <w:rPr>
      <w:rFonts w:ascii="Arial Fett" w:hAnsi="Arial Fett"/>
      <w:b/>
      <w:sz w:val="16"/>
    </w:rPr>
  </w:style>
  <w:style w:type="paragraph" w:styleId="Datum">
    <w:name w:val="Date"/>
    <w:basedOn w:val="Betreff"/>
    <w:pPr>
      <w:spacing w:before="100"/>
      <w:ind w:left="7371"/>
    </w:pPr>
    <w:rPr>
      <w:b w:val="0"/>
    </w:rPr>
  </w:style>
  <w:style w:type="character" w:styleId="Hyperlink">
    <w:name w:val="Hyperlink"/>
    <w:rPr>
      <w:color w:val="0000FF"/>
      <w:u w:val="single"/>
    </w:rPr>
  </w:style>
  <w:style w:type="paragraph" w:customStyle="1" w:styleId="Kopfzeile4">
    <w:name w:val="Kopfzeile 4"/>
    <w:basedOn w:val="Kopfzeile1"/>
    <w:autoRedefine/>
    <w:pPr>
      <w:spacing w:line="320" w:lineRule="exact"/>
    </w:pPr>
    <w:rPr>
      <w:sz w:val="17"/>
    </w:rPr>
  </w:style>
  <w:style w:type="paragraph" w:customStyle="1" w:styleId="Formatvorlage1">
    <w:name w:val="Formatvorlage1"/>
    <w:basedOn w:val="Standard"/>
    <w:next w:val="Standard"/>
    <w:autoRedefine/>
    <w:pPr>
      <w:spacing w:before="120"/>
    </w:pPr>
  </w:style>
  <w:style w:type="paragraph" w:styleId="Kommentartext">
    <w:name w:val="annotation text"/>
    <w:basedOn w:val="Standard"/>
    <w:semiHidden/>
    <w:pPr>
      <w:overflowPunct/>
      <w:autoSpaceDE/>
      <w:autoSpaceDN/>
      <w:adjustRightInd/>
      <w:textAlignment w:val="auto"/>
    </w:pPr>
  </w:style>
  <w:style w:type="paragraph" w:styleId="Textkrper">
    <w:name w:val="Body Text"/>
    <w:basedOn w:val="Standard"/>
    <w:pPr>
      <w:overflowPunct/>
      <w:autoSpaceDE/>
      <w:autoSpaceDN/>
      <w:adjustRightInd/>
      <w:jc w:val="both"/>
      <w:textAlignment w:val="auto"/>
    </w:pPr>
    <w:rPr>
      <w:sz w:val="24"/>
    </w:r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Sprechblasentext">
    <w:name w:val="Balloon Text"/>
    <w:basedOn w:val="Standard"/>
    <w:semiHidden/>
    <w:rsid w:val="00A1201C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rsid w:val="0081427F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nhideWhenUsed/>
    <w:qFormat/>
    <w:rsid w:val="00463070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255C1E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semiHidden/>
    <w:unhideWhenUsed/>
    <w:rsid w:val="00255C1E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4F0C3C"/>
    <w:pPr>
      <w:ind w:left="720"/>
      <w:contextualSpacing/>
    </w:p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F732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6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en\Word\Vorlagen\Brief_OP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90BFD-257E-4482-8272-6597EA6AA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Brief_OPC</Template>
  <TotalTime>0</TotalTime>
  <Pages>1</Pages>
  <Words>209</Words>
  <Characters>1485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Formular_Meldung_Lehrevaluation_WS2021</vt:lpstr>
    </vt:vector>
  </TitlesOfParts>
  <Company>Karlsruhe Institute of Technology (KIT)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Formular_Meldung_Lehrevaluation_WS2021</dc:title>
  <dc:creator>vw063</dc:creator>
  <cp:lastModifiedBy>Jentsch, Magdalena (STS)</cp:lastModifiedBy>
  <cp:revision>2</cp:revision>
  <cp:lastPrinted>2018-03-19T15:49:00Z</cp:lastPrinted>
  <dcterms:created xsi:type="dcterms:W3CDTF">2024-10-01T10:09:00Z</dcterms:created>
  <dcterms:modified xsi:type="dcterms:W3CDTF">2024-10-01T10:09:00Z</dcterms:modified>
</cp:coreProperties>
</file>